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9751" w14:textId="77777777" w:rsidR="007C0179" w:rsidRDefault="007C0179" w:rsidP="00E95C1F">
      <w:pPr>
        <w:rPr>
          <w:rFonts w:cs="Arial"/>
          <w:szCs w:val="24"/>
        </w:rPr>
      </w:pPr>
    </w:p>
    <w:p w14:paraId="4888BB44" w14:textId="2C6657A5" w:rsidR="002A0290" w:rsidRDefault="002A0290" w:rsidP="00E95C1F">
      <w:pPr>
        <w:rPr>
          <w:rFonts w:cs="Arial"/>
          <w:szCs w:val="24"/>
        </w:rPr>
      </w:pPr>
    </w:p>
    <w:p w14:paraId="6D3D1BF9" w14:textId="5C6700CA" w:rsidR="000E714B" w:rsidRDefault="000E714B" w:rsidP="00E95C1F">
      <w:pPr>
        <w:rPr>
          <w:rFonts w:cs="Arial"/>
          <w:szCs w:val="24"/>
        </w:rPr>
      </w:pPr>
    </w:p>
    <w:p w14:paraId="76961D6C" w14:textId="4B48E7D8" w:rsidR="000E714B" w:rsidRPr="000E714B" w:rsidRDefault="000E714B" w:rsidP="000E714B">
      <w:pPr>
        <w:jc w:val="center"/>
        <w:rPr>
          <w:rFonts w:cs="Arial"/>
          <w:b/>
          <w:bCs/>
          <w:sz w:val="48"/>
          <w:szCs w:val="48"/>
        </w:rPr>
      </w:pPr>
      <w:r w:rsidRPr="000E714B">
        <w:rPr>
          <w:rFonts w:cs="Arial"/>
          <w:b/>
          <w:bCs/>
          <w:sz w:val="48"/>
          <w:szCs w:val="48"/>
        </w:rPr>
        <w:t>Zusatz zum Betreuungsvertrag</w:t>
      </w:r>
    </w:p>
    <w:p w14:paraId="46F31EBD" w14:textId="0615DB5A" w:rsidR="000E714B" w:rsidRPr="000E714B" w:rsidRDefault="000E714B" w:rsidP="000E714B">
      <w:pPr>
        <w:jc w:val="center"/>
        <w:rPr>
          <w:rFonts w:cs="Arial"/>
          <w:b/>
          <w:bCs/>
          <w:sz w:val="48"/>
          <w:szCs w:val="48"/>
        </w:rPr>
      </w:pPr>
      <w:r w:rsidRPr="000E714B">
        <w:rPr>
          <w:rFonts w:cs="Arial"/>
          <w:b/>
          <w:bCs/>
          <w:sz w:val="48"/>
          <w:szCs w:val="48"/>
        </w:rPr>
        <w:t>„Pakt für den Ganztag“</w:t>
      </w:r>
    </w:p>
    <w:p w14:paraId="0F8CC76B" w14:textId="5721D799" w:rsidR="000E714B" w:rsidRDefault="000E714B" w:rsidP="00E95C1F">
      <w:pPr>
        <w:rPr>
          <w:rFonts w:cs="Arial"/>
          <w:szCs w:val="24"/>
        </w:rPr>
      </w:pPr>
    </w:p>
    <w:p w14:paraId="4858DB74" w14:textId="13E7C6F0" w:rsidR="000E714B" w:rsidRDefault="000E714B" w:rsidP="00E95C1F">
      <w:pPr>
        <w:rPr>
          <w:rFonts w:cs="Arial"/>
          <w:szCs w:val="24"/>
        </w:rPr>
      </w:pPr>
    </w:p>
    <w:p w14:paraId="3DC797D7" w14:textId="77777777" w:rsidR="000E714B" w:rsidRDefault="000E714B" w:rsidP="00E95C1F">
      <w:pPr>
        <w:rPr>
          <w:rFonts w:cs="Arial"/>
          <w:szCs w:val="24"/>
        </w:rPr>
      </w:pPr>
    </w:p>
    <w:p w14:paraId="15A1108F" w14:textId="77777777" w:rsidR="0084475C" w:rsidRDefault="000E714B" w:rsidP="00E95C1F">
      <w:pPr>
        <w:rPr>
          <w:rFonts w:cs="Arial"/>
          <w:sz w:val="40"/>
          <w:szCs w:val="40"/>
        </w:rPr>
      </w:pPr>
      <w:r w:rsidRPr="000E714B">
        <w:rPr>
          <w:rFonts w:cs="Arial"/>
          <w:sz w:val="40"/>
          <w:szCs w:val="40"/>
        </w:rPr>
        <w:t xml:space="preserve">Mir ist bekannt, dass mein Kind am gemeinsamen Mittagessen immer dann teilnimmt, wenn es den „schulischen Ganztag“ bis 14.30 Uhr bzw. </w:t>
      </w:r>
    </w:p>
    <w:p w14:paraId="548FA265" w14:textId="6000B15C" w:rsidR="000E714B" w:rsidRPr="000E714B" w:rsidRDefault="000E714B" w:rsidP="00E95C1F">
      <w:pPr>
        <w:rPr>
          <w:rFonts w:cs="Arial"/>
          <w:sz w:val="40"/>
          <w:szCs w:val="40"/>
        </w:rPr>
      </w:pPr>
      <w:r w:rsidRPr="000E714B">
        <w:rPr>
          <w:rFonts w:cs="Arial"/>
          <w:sz w:val="40"/>
          <w:szCs w:val="40"/>
        </w:rPr>
        <w:t>17.00 Uhr besucht.</w:t>
      </w:r>
    </w:p>
    <w:p w14:paraId="3C2B452C" w14:textId="5F04F445" w:rsidR="000E714B" w:rsidRDefault="000E714B" w:rsidP="00E95C1F">
      <w:pPr>
        <w:rPr>
          <w:rFonts w:cs="Arial"/>
          <w:sz w:val="40"/>
          <w:szCs w:val="40"/>
        </w:rPr>
      </w:pPr>
    </w:p>
    <w:p w14:paraId="7C6027AE" w14:textId="6FECD96B" w:rsidR="000E714B" w:rsidRPr="000E714B" w:rsidRDefault="000E714B" w:rsidP="00E95C1F">
      <w:pPr>
        <w:rPr>
          <w:rFonts w:cs="Arial"/>
          <w:sz w:val="40"/>
          <w:szCs w:val="40"/>
        </w:rPr>
      </w:pPr>
      <w:r w:rsidRPr="000E714B">
        <w:rPr>
          <w:rFonts w:cs="Arial"/>
          <w:sz w:val="40"/>
          <w:szCs w:val="40"/>
        </w:rPr>
        <w:t>gez. Nelli Koch</w:t>
      </w:r>
    </w:p>
    <w:p w14:paraId="6C5DD754" w14:textId="30AECB7C" w:rsidR="000E714B" w:rsidRPr="000E714B" w:rsidRDefault="000E714B" w:rsidP="00E95C1F">
      <w:pPr>
        <w:rPr>
          <w:rFonts w:cs="Arial"/>
          <w:sz w:val="40"/>
          <w:szCs w:val="40"/>
        </w:rPr>
      </w:pPr>
      <w:r w:rsidRPr="000E714B">
        <w:rPr>
          <w:rFonts w:cs="Arial"/>
          <w:sz w:val="40"/>
          <w:szCs w:val="40"/>
        </w:rPr>
        <w:t>Schulleiterin</w:t>
      </w:r>
    </w:p>
    <w:p w14:paraId="3CC12665" w14:textId="76C447F6" w:rsidR="000E714B" w:rsidRDefault="000E714B" w:rsidP="00E95C1F">
      <w:pPr>
        <w:rPr>
          <w:rFonts w:cs="Arial"/>
          <w:sz w:val="40"/>
          <w:szCs w:val="40"/>
        </w:rPr>
      </w:pPr>
    </w:p>
    <w:p w14:paraId="63099B9B" w14:textId="77777777" w:rsidR="004D14B8" w:rsidRDefault="004D14B8" w:rsidP="00E95C1F">
      <w:pPr>
        <w:rPr>
          <w:rFonts w:cs="Arial"/>
          <w:sz w:val="40"/>
          <w:szCs w:val="40"/>
        </w:rPr>
      </w:pPr>
    </w:p>
    <w:p w14:paraId="6CA3F9E6" w14:textId="3F1F4DEB" w:rsidR="004D14B8" w:rsidRDefault="004D14B8" w:rsidP="00E95C1F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________________________________</w:t>
      </w:r>
    </w:p>
    <w:p w14:paraId="51445D30" w14:textId="72644822" w:rsidR="000E714B" w:rsidRDefault="004D14B8" w:rsidP="00E95C1F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Name des Kindes (Druckbuchstaben)</w:t>
      </w:r>
    </w:p>
    <w:p w14:paraId="4EACC726" w14:textId="2EFD07BD" w:rsidR="000E714B" w:rsidRDefault="000E714B" w:rsidP="00E95C1F">
      <w:pPr>
        <w:rPr>
          <w:rFonts w:cs="Arial"/>
          <w:sz w:val="40"/>
          <w:szCs w:val="40"/>
        </w:rPr>
      </w:pPr>
    </w:p>
    <w:p w14:paraId="3C1EAF8F" w14:textId="77777777" w:rsidR="004D14B8" w:rsidRPr="000E714B" w:rsidRDefault="004D14B8" w:rsidP="00E95C1F">
      <w:pPr>
        <w:rPr>
          <w:rFonts w:cs="Arial"/>
          <w:sz w:val="40"/>
          <w:szCs w:val="40"/>
        </w:rPr>
      </w:pPr>
    </w:p>
    <w:p w14:paraId="403DCE0A" w14:textId="5CF86DFF" w:rsidR="000E714B" w:rsidRPr="000E714B" w:rsidRDefault="000E714B" w:rsidP="00E95C1F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________________________________</w:t>
      </w:r>
    </w:p>
    <w:p w14:paraId="5850E593" w14:textId="20CE4557" w:rsidR="000E714B" w:rsidRDefault="000E714B" w:rsidP="00E95C1F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Erziehungsberechtigte*r</w:t>
      </w:r>
    </w:p>
    <w:p w14:paraId="528CF91F" w14:textId="06BE946E" w:rsidR="000E714B" w:rsidRDefault="000E714B" w:rsidP="00E95C1F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Druckbuchstaben Name, Vorname</w:t>
      </w:r>
    </w:p>
    <w:p w14:paraId="1DC6F207" w14:textId="743FC896" w:rsidR="000E714B" w:rsidRDefault="000E714B" w:rsidP="00E95C1F">
      <w:pPr>
        <w:rPr>
          <w:rFonts w:cs="Arial"/>
          <w:sz w:val="40"/>
          <w:szCs w:val="40"/>
        </w:rPr>
      </w:pPr>
    </w:p>
    <w:p w14:paraId="36CCE3F8" w14:textId="6D5271B7" w:rsidR="000E714B" w:rsidRPr="000E714B" w:rsidRDefault="000E714B" w:rsidP="00E95C1F">
      <w:pPr>
        <w:rPr>
          <w:rFonts w:cs="Arial"/>
          <w:sz w:val="40"/>
          <w:szCs w:val="40"/>
        </w:rPr>
      </w:pPr>
    </w:p>
    <w:p w14:paraId="0EE16468" w14:textId="03329F33" w:rsidR="000E714B" w:rsidRPr="000E714B" w:rsidRDefault="000E714B" w:rsidP="00E95C1F">
      <w:pPr>
        <w:rPr>
          <w:rFonts w:cs="Arial"/>
          <w:sz w:val="40"/>
          <w:szCs w:val="40"/>
        </w:rPr>
      </w:pPr>
      <w:r w:rsidRPr="000E714B">
        <w:rPr>
          <w:rFonts w:cs="Arial"/>
          <w:sz w:val="40"/>
          <w:szCs w:val="40"/>
        </w:rPr>
        <w:t xml:space="preserve">_______________________________ </w:t>
      </w:r>
    </w:p>
    <w:p w14:paraId="40850C6D" w14:textId="0041C8E2" w:rsidR="002A0290" w:rsidRPr="000E714B" w:rsidRDefault="000E714B" w:rsidP="00E95C1F">
      <w:pPr>
        <w:rPr>
          <w:rFonts w:cs="Arial"/>
          <w:sz w:val="40"/>
          <w:szCs w:val="40"/>
        </w:rPr>
      </w:pPr>
      <w:r w:rsidRPr="000E714B">
        <w:rPr>
          <w:rFonts w:cs="Arial"/>
          <w:sz w:val="40"/>
          <w:szCs w:val="40"/>
        </w:rPr>
        <w:t>Datum, Unterschrift</w:t>
      </w:r>
      <w:r>
        <w:rPr>
          <w:rFonts w:cs="Arial"/>
          <w:sz w:val="40"/>
          <w:szCs w:val="40"/>
        </w:rPr>
        <w:t xml:space="preserve"> Erziehungsberechtigte*r</w:t>
      </w:r>
    </w:p>
    <w:sectPr w:rsidR="002A0290" w:rsidRPr="000E714B" w:rsidSect="00525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2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5D9E" w14:textId="77777777" w:rsidR="00ED783A" w:rsidRDefault="00ED783A" w:rsidP="00BB4D1A">
      <w:r>
        <w:separator/>
      </w:r>
    </w:p>
  </w:endnote>
  <w:endnote w:type="continuationSeparator" w:id="0">
    <w:p w14:paraId="495041D7" w14:textId="77777777" w:rsidR="00ED783A" w:rsidRDefault="00ED783A" w:rsidP="00BB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F87C" w14:textId="77777777" w:rsidR="00E92FF4" w:rsidRDefault="00E92F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9EFA" w14:textId="77777777" w:rsidR="00C27917" w:rsidRDefault="004F7882" w:rsidP="00C27917">
    <w:pPr>
      <w:pStyle w:val="Fuzeile"/>
      <w:ind w:left="3544"/>
      <w:rPr>
        <w:rFonts w:ascii="Garamond" w:hAnsi="Garamond"/>
        <w:sz w:val="20"/>
      </w:rPr>
    </w:pPr>
    <w:r w:rsidRPr="003070FC">
      <w:rPr>
        <w:rFonts w:ascii="Garamond" w:hAnsi="Garamond"/>
        <w:noProof/>
        <w:sz w:val="20"/>
      </w:rPr>
      <w:drawing>
        <wp:anchor distT="0" distB="0" distL="114300" distR="114300" simplePos="0" relativeHeight="251659264" behindDoc="0" locked="0" layoutInCell="1" allowOverlap="1" wp14:anchorId="7583B3CD" wp14:editId="5895A6DF">
          <wp:simplePos x="0" y="0"/>
          <wp:positionH relativeFrom="column">
            <wp:posOffset>-81055</wp:posOffset>
          </wp:positionH>
          <wp:positionV relativeFrom="paragraph">
            <wp:posOffset>33020</wp:posOffset>
          </wp:positionV>
          <wp:extent cx="2044065" cy="726440"/>
          <wp:effectExtent l="0" t="0" r="0" b="0"/>
          <wp:wrapNone/>
          <wp:docPr id="1" name="Grafik 1" descr="C:\Users\Leitung1\Desktop\IUnbenan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itung1\Desktop\IUnbenan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0FC">
      <w:rPr>
        <w:rFonts w:ascii="Garamond" w:hAnsi="Garamond"/>
        <w:sz w:val="20"/>
      </w:rPr>
      <w:t>Grundschule Sonnenberg</w:t>
    </w:r>
    <w:r w:rsidR="003070FC">
      <w:rPr>
        <w:rFonts w:ascii="Garamond" w:hAnsi="Garamond"/>
        <w:sz w:val="20"/>
      </w:rPr>
      <w:br/>
    </w:r>
    <w:r w:rsidR="00BB4D1A" w:rsidRPr="003070FC">
      <w:rPr>
        <w:rFonts w:ascii="Garamond" w:hAnsi="Garamond"/>
        <w:sz w:val="20"/>
      </w:rPr>
      <w:t xml:space="preserve">Heidestr. 20, 35305 Grünberg-Stangenrod, Tel. 06401/3462, </w:t>
    </w:r>
    <w:r w:rsidRPr="003070FC">
      <w:rPr>
        <w:rFonts w:ascii="Garamond" w:hAnsi="Garamond"/>
        <w:sz w:val="20"/>
      </w:rPr>
      <w:br/>
    </w:r>
    <w:r w:rsidR="009B3787" w:rsidRPr="003070FC">
      <w:rPr>
        <w:rFonts w:ascii="Garamond" w:hAnsi="Garamond"/>
        <w:sz w:val="20"/>
      </w:rPr>
      <w:t xml:space="preserve">E-Mail: </w:t>
    </w:r>
    <w:hyperlink r:id="rId2" w:history="1">
      <w:r w:rsidR="00E92FF4" w:rsidRPr="00C318B4">
        <w:rPr>
          <w:rStyle w:val="Hyperlink"/>
          <w:rFonts w:ascii="Garamond" w:hAnsi="Garamond"/>
          <w:sz w:val="20"/>
        </w:rPr>
        <w:t>Poststelle4285@schule.hessen.de</w:t>
      </w:r>
    </w:hyperlink>
  </w:p>
  <w:p w14:paraId="5442D7DA" w14:textId="77777777" w:rsidR="001108A1" w:rsidRPr="003070FC" w:rsidRDefault="001108A1" w:rsidP="003070FC">
    <w:pPr>
      <w:pStyle w:val="Fuzeile"/>
      <w:ind w:left="3544"/>
      <w:rPr>
        <w:rFonts w:ascii="Garamond" w:hAnsi="Garamond"/>
        <w:sz w:val="20"/>
      </w:rPr>
    </w:pPr>
    <w:r>
      <w:rPr>
        <w:rStyle w:val="Hyperlink"/>
        <w:rFonts w:ascii="Garamond" w:hAnsi="Garamond"/>
        <w:sz w:val="20"/>
      </w:rPr>
      <w:t>www.grundschule-sonnenberg.de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1E23" w14:textId="77777777" w:rsidR="00E92FF4" w:rsidRDefault="00E92F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5676" w14:textId="77777777" w:rsidR="00ED783A" w:rsidRDefault="00ED783A" w:rsidP="00BB4D1A">
      <w:r>
        <w:separator/>
      </w:r>
    </w:p>
  </w:footnote>
  <w:footnote w:type="continuationSeparator" w:id="0">
    <w:p w14:paraId="527EF72A" w14:textId="77777777" w:rsidR="00ED783A" w:rsidRDefault="00ED783A" w:rsidP="00BB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16B4" w14:textId="77777777" w:rsidR="00E92FF4" w:rsidRDefault="00E92F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C4F6" w14:textId="77777777" w:rsidR="00BB4D1A" w:rsidRDefault="003070FC">
    <w:pPr>
      <w:pStyle w:val="Kopfzeile"/>
      <w:rPr>
        <w:rFonts w:ascii="Garamond" w:hAnsi="Garamond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60288" behindDoc="1" locked="0" layoutInCell="1" allowOverlap="1" wp14:anchorId="23678D35" wp14:editId="56A0E526">
          <wp:simplePos x="0" y="0"/>
          <wp:positionH relativeFrom="column">
            <wp:posOffset>4366895</wp:posOffset>
          </wp:positionH>
          <wp:positionV relativeFrom="paragraph">
            <wp:posOffset>-190500</wp:posOffset>
          </wp:positionV>
          <wp:extent cx="1457325" cy="931955"/>
          <wp:effectExtent l="0" t="0" r="0" b="1905"/>
          <wp:wrapNone/>
          <wp:docPr id="4" name="Grafik 4" descr="Y:\Vorlagen\Logo\Logo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Vorlagen\Logo\Logobu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19" cy="93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B0668" w14:textId="77777777" w:rsidR="003070FC" w:rsidRDefault="003070FC">
    <w:pPr>
      <w:pStyle w:val="Kopfzeile"/>
      <w:rPr>
        <w:rFonts w:ascii="Garamond" w:hAnsi="Garamond"/>
      </w:rPr>
    </w:pPr>
  </w:p>
  <w:p w14:paraId="025192FC" w14:textId="77777777" w:rsidR="003070FC" w:rsidRDefault="003070FC">
    <w:pPr>
      <w:pStyle w:val="Kopfzeile"/>
      <w:rPr>
        <w:rFonts w:ascii="Garamond" w:hAnsi="Garamond"/>
      </w:rPr>
    </w:pPr>
  </w:p>
  <w:p w14:paraId="0E8080CD" w14:textId="77777777" w:rsidR="003070FC" w:rsidRDefault="003070FC">
    <w:pPr>
      <w:pStyle w:val="Kopfzeile"/>
      <w:rPr>
        <w:rFonts w:ascii="Garamond" w:hAnsi="Garamond"/>
      </w:rPr>
    </w:pPr>
  </w:p>
  <w:p w14:paraId="72D9F53D" w14:textId="77777777" w:rsidR="003070FC" w:rsidRPr="004F7882" w:rsidRDefault="003070FC" w:rsidP="00797E93">
    <w:pPr>
      <w:pStyle w:val="Kopfzeile"/>
      <w:tabs>
        <w:tab w:val="clear" w:pos="4536"/>
        <w:tab w:val="clear" w:pos="9072"/>
        <w:tab w:val="left" w:pos="1815"/>
      </w:tabs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FA21" w14:textId="77777777" w:rsidR="00E92FF4" w:rsidRDefault="00E92F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F88"/>
    <w:multiLevelType w:val="hybridMultilevel"/>
    <w:tmpl w:val="3774C508"/>
    <w:lvl w:ilvl="0" w:tplc="CDB2C45A">
      <w:start w:val="5"/>
      <w:numFmt w:val="bullet"/>
      <w:lvlText w:val="-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1F19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D916AE3"/>
    <w:multiLevelType w:val="hybridMultilevel"/>
    <w:tmpl w:val="F79CBC74"/>
    <w:lvl w:ilvl="0" w:tplc="8750940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095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4C54EA4"/>
    <w:multiLevelType w:val="hybridMultilevel"/>
    <w:tmpl w:val="72047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B7200F"/>
    <w:multiLevelType w:val="hybridMultilevel"/>
    <w:tmpl w:val="2536F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81F71"/>
    <w:multiLevelType w:val="hybridMultilevel"/>
    <w:tmpl w:val="94F87510"/>
    <w:lvl w:ilvl="0" w:tplc="12163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4012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55C4EFD"/>
    <w:multiLevelType w:val="hybridMultilevel"/>
    <w:tmpl w:val="75943EBE"/>
    <w:lvl w:ilvl="0" w:tplc="440AB2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DB"/>
    <w:rsid w:val="000248D9"/>
    <w:rsid w:val="00061483"/>
    <w:rsid w:val="000930CC"/>
    <w:rsid w:val="000A3BCB"/>
    <w:rsid w:val="000A3C8E"/>
    <w:rsid w:val="000B6F29"/>
    <w:rsid w:val="000E714B"/>
    <w:rsid w:val="00104414"/>
    <w:rsid w:val="00105989"/>
    <w:rsid w:val="001108A1"/>
    <w:rsid w:val="001110B9"/>
    <w:rsid w:val="001205C3"/>
    <w:rsid w:val="00133761"/>
    <w:rsid w:val="0013724D"/>
    <w:rsid w:val="001418BE"/>
    <w:rsid w:val="0015703C"/>
    <w:rsid w:val="00171754"/>
    <w:rsid w:val="00185AB8"/>
    <w:rsid w:val="00192487"/>
    <w:rsid w:val="0019315C"/>
    <w:rsid w:val="001C11BB"/>
    <w:rsid w:val="00204512"/>
    <w:rsid w:val="00205FC6"/>
    <w:rsid w:val="00217EAF"/>
    <w:rsid w:val="00232B4B"/>
    <w:rsid w:val="00243312"/>
    <w:rsid w:val="00290B01"/>
    <w:rsid w:val="002A0290"/>
    <w:rsid w:val="002A7B34"/>
    <w:rsid w:val="002B295F"/>
    <w:rsid w:val="002C1AE4"/>
    <w:rsid w:val="002D3695"/>
    <w:rsid w:val="003070FC"/>
    <w:rsid w:val="00316828"/>
    <w:rsid w:val="00320268"/>
    <w:rsid w:val="00331533"/>
    <w:rsid w:val="0034228C"/>
    <w:rsid w:val="00362696"/>
    <w:rsid w:val="003755B9"/>
    <w:rsid w:val="00376AD5"/>
    <w:rsid w:val="0039735A"/>
    <w:rsid w:val="003A44B0"/>
    <w:rsid w:val="003B21CC"/>
    <w:rsid w:val="003B68BF"/>
    <w:rsid w:val="003C4083"/>
    <w:rsid w:val="003F3638"/>
    <w:rsid w:val="004464ED"/>
    <w:rsid w:val="004768F6"/>
    <w:rsid w:val="0048319C"/>
    <w:rsid w:val="00493046"/>
    <w:rsid w:val="00497C3A"/>
    <w:rsid w:val="004C34EE"/>
    <w:rsid w:val="004D14B8"/>
    <w:rsid w:val="004F7882"/>
    <w:rsid w:val="00525F6D"/>
    <w:rsid w:val="00552383"/>
    <w:rsid w:val="00553DAC"/>
    <w:rsid w:val="0055721B"/>
    <w:rsid w:val="00562705"/>
    <w:rsid w:val="0056303D"/>
    <w:rsid w:val="00584968"/>
    <w:rsid w:val="00587258"/>
    <w:rsid w:val="005967DA"/>
    <w:rsid w:val="005C35DB"/>
    <w:rsid w:val="005C4100"/>
    <w:rsid w:val="005D0AA5"/>
    <w:rsid w:val="005F49DD"/>
    <w:rsid w:val="00605787"/>
    <w:rsid w:val="006179A6"/>
    <w:rsid w:val="006219F3"/>
    <w:rsid w:val="0062380D"/>
    <w:rsid w:val="006269CF"/>
    <w:rsid w:val="00633973"/>
    <w:rsid w:val="00654573"/>
    <w:rsid w:val="00663A29"/>
    <w:rsid w:val="00670228"/>
    <w:rsid w:val="0067199C"/>
    <w:rsid w:val="006B290C"/>
    <w:rsid w:val="006B7AF6"/>
    <w:rsid w:val="006C3E6E"/>
    <w:rsid w:val="006D1793"/>
    <w:rsid w:val="006E3827"/>
    <w:rsid w:val="006F469C"/>
    <w:rsid w:val="00707FAC"/>
    <w:rsid w:val="00747770"/>
    <w:rsid w:val="007646B5"/>
    <w:rsid w:val="00797E93"/>
    <w:rsid w:val="007A0A71"/>
    <w:rsid w:val="007C0179"/>
    <w:rsid w:val="007C7455"/>
    <w:rsid w:val="007E632B"/>
    <w:rsid w:val="007F70B3"/>
    <w:rsid w:val="0080033F"/>
    <w:rsid w:val="00824302"/>
    <w:rsid w:val="0084475C"/>
    <w:rsid w:val="008713EB"/>
    <w:rsid w:val="00876E1C"/>
    <w:rsid w:val="00882035"/>
    <w:rsid w:val="008B2CD3"/>
    <w:rsid w:val="008B54FC"/>
    <w:rsid w:val="008B7102"/>
    <w:rsid w:val="008C14F7"/>
    <w:rsid w:val="008C3D1D"/>
    <w:rsid w:val="008C5E68"/>
    <w:rsid w:val="008D3EE3"/>
    <w:rsid w:val="00914C9D"/>
    <w:rsid w:val="0092061A"/>
    <w:rsid w:val="0092612B"/>
    <w:rsid w:val="00926992"/>
    <w:rsid w:val="009B3787"/>
    <w:rsid w:val="009B5E27"/>
    <w:rsid w:val="009E4CE3"/>
    <w:rsid w:val="00A1731A"/>
    <w:rsid w:val="00A65B5E"/>
    <w:rsid w:val="00A74EE2"/>
    <w:rsid w:val="00A84D64"/>
    <w:rsid w:val="00AE0086"/>
    <w:rsid w:val="00AF54CC"/>
    <w:rsid w:val="00AF57D9"/>
    <w:rsid w:val="00B0595E"/>
    <w:rsid w:val="00B425B8"/>
    <w:rsid w:val="00B451F2"/>
    <w:rsid w:val="00B915BE"/>
    <w:rsid w:val="00B91633"/>
    <w:rsid w:val="00BA24FB"/>
    <w:rsid w:val="00BA2B78"/>
    <w:rsid w:val="00BB1D78"/>
    <w:rsid w:val="00BB4D1A"/>
    <w:rsid w:val="00BD0ACB"/>
    <w:rsid w:val="00BD3947"/>
    <w:rsid w:val="00BE6175"/>
    <w:rsid w:val="00BF5D16"/>
    <w:rsid w:val="00C01AF7"/>
    <w:rsid w:val="00C27917"/>
    <w:rsid w:val="00C51E13"/>
    <w:rsid w:val="00C55529"/>
    <w:rsid w:val="00C638F3"/>
    <w:rsid w:val="00C65D47"/>
    <w:rsid w:val="00C7247B"/>
    <w:rsid w:val="00C764B2"/>
    <w:rsid w:val="00C94A29"/>
    <w:rsid w:val="00CA7959"/>
    <w:rsid w:val="00CB1F50"/>
    <w:rsid w:val="00CC1E17"/>
    <w:rsid w:val="00D31BB2"/>
    <w:rsid w:val="00D42D22"/>
    <w:rsid w:val="00D51521"/>
    <w:rsid w:val="00D55EB6"/>
    <w:rsid w:val="00D62853"/>
    <w:rsid w:val="00D93B16"/>
    <w:rsid w:val="00DD4930"/>
    <w:rsid w:val="00E22B78"/>
    <w:rsid w:val="00E92FF4"/>
    <w:rsid w:val="00E95C1F"/>
    <w:rsid w:val="00EA4A2C"/>
    <w:rsid w:val="00ED4935"/>
    <w:rsid w:val="00ED783A"/>
    <w:rsid w:val="00F5644B"/>
    <w:rsid w:val="00F6210F"/>
    <w:rsid w:val="00F969E2"/>
    <w:rsid w:val="00F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F2DAE6"/>
  <w15:docId w15:val="{31B9F41A-EBFE-47AA-A60B-9AE48BE6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85A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3202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20268"/>
    <w:rPr>
      <w:rFonts w:ascii="Arial" w:hAnsi="Arial"/>
      <w:sz w:val="24"/>
    </w:rPr>
  </w:style>
  <w:style w:type="table" w:styleId="Tabellenraster">
    <w:name w:val="Table Grid"/>
    <w:basedOn w:val="NormaleTabelle"/>
    <w:rsid w:val="0010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aliases w:val="Überschrift Unterstrichen"/>
    <w:basedOn w:val="Absatz-Standardschriftart"/>
    <w:uiPriority w:val="31"/>
    <w:qFormat/>
    <w:rsid w:val="006C3E6E"/>
    <w:rPr>
      <w:caps w:val="0"/>
      <w:smallCaps/>
      <w:sz w:val="24"/>
      <w:u w:val="single"/>
    </w:rPr>
  </w:style>
  <w:style w:type="paragraph" w:styleId="Fuzeile">
    <w:name w:val="footer"/>
    <w:basedOn w:val="Standard"/>
    <w:link w:val="FuzeileZchn"/>
    <w:uiPriority w:val="99"/>
    <w:rsid w:val="00BB4D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D1A"/>
    <w:rPr>
      <w:rFonts w:ascii="Arial" w:hAnsi="Arial"/>
      <w:sz w:val="24"/>
    </w:rPr>
  </w:style>
  <w:style w:type="character" w:styleId="Hyperlink">
    <w:name w:val="Hyperlink"/>
    <w:basedOn w:val="Absatz-Standardschriftart"/>
    <w:rsid w:val="003070FC"/>
    <w:rPr>
      <w:color w:val="0000FF" w:themeColor="hyperlink"/>
      <w:u w:val="single"/>
    </w:rPr>
  </w:style>
  <w:style w:type="paragraph" w:customStyle="1" w:styleId="Termine">
    <w:name w:val="Termine"/>
    <w:basedOn w:val="StandardWeb"/>
    <w:link w:val="TermineZchn"/>
    <w:qFormat/>
    <w:rsid w:val="000930CC"/>
    <w:rPr>
      <w:rFonts w:asciiTheme="minorHAnsi" w:hAnsiTheme="minorHAnsi" w:cstheme="minorHAnsi"/>
      <w:sz w:val="22"/>
    </w:rPr>
  </w:style>
  <w:style w:type="character" w:customStyle="1" w:styleId="TermineZchn">
    <w:name w:val="Termine Zchn"/>
    <w:basedOn w:val="Absatz-Standardschriftart"/>
    <w:link w:val="Termine"/>
    <w:rsid w:val="000930CC"/>
    <w:rPr>
      <w:rFonts w:asciiTheme="minorHAnsi" w:hAnsiTheme="minorHAnsi" w:cstheme="minorHAnsi"/>
      <w:sz w:val="22"/>
      <w:szCs w:val="24"/>
    </w:rPr>
  </w:style>
  <w:style w:type="paragraph" w:styleId="StandardWeb">
    <w:name w:val="Normal (Web)"/>
    <w:basedOn w:val="Standard"/>
    <w:semiHidden/>
    <w:unhideWhenUsed/>
    <w:rsid w:val="000930CC"/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stelle4285@schule.hessen.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1\Desktop\Kopfbogen%2020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2019</Template>
  <TotalTime>0</TotalTime>
  <Pages>1</Pages>
  <Words>49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Gießen ARS Schule Pohlheim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Sekretariat1</dc:creator>
  <cp:lastModifiedBy>Sekretariat</cp:lastModifiedBy>
  <cp:revision>2</cp:revision>
  <cp:lastPrinted>2026-01-13T11:59:00Z</cp:lastPrinted>
  <dcterms:created xsi:type="dcterms:W3CDTF">2026-05-05T09:48:00Z</dcterms:created>
  <dcterms:modified xsi:type="dcterms:W3CDTF">2026-05-05T09:48:00Z</dcterms:modified>
</cp:coreProperties>
</file>